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254" w14:textId="1EF1FD74" w:rsidR="005C6D45" w:rsidRPr="00286FAD" w:rsidRDefault="00DC62E8">
      <w:pPr>
        <w:pStyle w:val="Title"/>
        <w:rPr>
          <w:rFonts w:ascii="Arial" w:hAnsi="Arial" w:cs="Arial"/>
          <w:sz w:val="72"/>
          <w:szCs w:val="72"/>
        </w:rPr>
      </w:pPr>
      <w:r w:rsidRPr="00286FAD">
        <w:rPr>
          <w:rFonts w:ascii="Arial" w:hAnsi="Arial" w:cs="Arial"/>
          <w:sz w:val="72"/>
          <w:szCs w:val="72"/>
        </w:rPr>
        <w:t>CODE BOOKLET</w:t>
      </w:r>
    </w:p>
    <w:p w14:paraId="4D4C1A7A" w14:textId="47DF8B58" w:rsidR="005C6D45" w:rsidRPr="00286FAD" w:rsidRDefault="00DC62E8">
      <w:pPr>
        <w:pStyle w:val="Subtitle"/>
        <w:rPr>
          <w:rFonts w:ascii="Arial" w:hAnsi="Arial" w:cs="Arial"/>
        </w:rPr>
      </w:pPr>
      <w:bookmarkStart w:id="0" w:name="_Hlk487785372"/>
      <w:bookmarkEnd w:id="0"/>
      <w:r w:rsidRPr="00286FAD">
        <w:rPr>
          <w:rFonts w:ascii="Arial" w:hAnsi="Arial" w:cs="Arial"/>
        </w:rPr>
        <w:t>ABC ATTENDANCE SYSTEM USING SENSORS</w:t>
      </w:r>
    </w:p>
    <w:p w14:paraId="460C1AA1" w14:textId="74CE4320" w:rsidR="00EB1FE8" w:rsidRDefault="00EB1FE8" w:rsidP="00126090">
      <w:pPr>
        <w:rPr>
          <w:rFonts w:ascii="Times New Roman" w:hAnsi="Times New Roman" w:cs="Times New Roman"/>
          <w:sz w:val="32"/>
          <w:szCs w:val="32"/>
        </w:rPr>
      </w:pPr>
      <w:r w:rsidRPr="00EB1FE8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CADEMIC </w:t>
      </w:r>
      <w:r w:rsidR="00BC42D2">
        <w:rPr>
          <w:rFonts w:ascii="Times New Roman" w:hAnsi="Times New Roman" w:cs="Times New Roman"/>
          <w:sz w:val="32"/>
          <w:szCs w:val="32"/>
        </w:rPr>
        <w:t>SESSION</w:t>
      </w:r>
      <w:r w:rsidR="00BC42D2" w:rsidRPr="00EB1FE8">
        <w:rPr>
          <w:rFonts w:ascii="Times New Roman" w:hAnsi="Times New Roman" w:cs="Times New Roman"/>
          <w:sz w:val="32"/>
          <w:szCs w:val="32"/>
        </w:rPr>
        <w:t>:</w:t>
      </w:r>
      <w:r w:rsidRPr="00EB1F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2021/2022</w:t>
      </w:r>
    </w:p>
    <w:p w14:paraId="65F18D74" w14:textId="6F4F08A8" w:rsidR="00126090" w:rsidRDefault="00126090" w:rsidP="00126090">
      <w:pPr>
        <w:rPr>
          <w:rFonts w:ascii="Times New Roman" w:hAnsi="Times New Roman" w:cs="Times New Roman"/>
          <w:sz w:val="32"/>
          <w:szCs w:val="32"/>
        </w:rPr>
      </w:pPr>
      <w:r w:rsidRPr="00B41D1A">
        <w:rPr>
          <w:rFonts w:ascii="Times New Roman" w:hAnsi="Times New Roman" w:cs="Times New Roman"/>
          <w:sz w:val="32"/>
          <w:szCs w:val="32"/>
        </w:rPr>
        <w:t>STUDENT: ALI BIN AHMAD (ACS0712345)</w:t>
      </w:r>
    </w:p>
    <w:p w14:paraId="46F701C6" w14:textId="0E7398FA" w:rsidR="00EB1FE8" w:rsidRPr="00B41D1A" w:rsidRDefault="00EB1FE8" w:rsidP="001260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PROGRAM: </w:t>
      </w:r>
      <w:r w:rsidR="00BC42D2" w:rsidRPr="00BC42D2">
        <w:rPr>
          <w:rFonts w:ascii="Times New Roman" w:hAnsi="Times New Roman" w:cs="Times New Roman"/>
          <w:sz w:val="32"/>
          <w:szCs w:val="32"/>
        </w:rPr>
        <w:t>Bachelor of Computer Science (</w:t>
      </w:r>
      <w:r w:rsidR="00FA73CC">
        <w:rPr>
          <w:rFonts w:ascii="Times New Roman" w:hAnsi="Times New Roman" w:cs="Times New Roman"/>
          <w:sz w:val="32"/>
          <w:szCs w:val="32"/>
        </w:rPr>
        <w:t xml:space="preserve">Computer </w:t>
      </w:r>
      <w:r w:rsidR="00BC42D2" w:rsidRPr="00BC42D2">
        <w:rPr>
          <w:rFonts w:ascii="Times New Roman" w:hAnsi="Times New Roman" w:cs="Times New Roman"/>
          <w:sz w:val="32"/>
          <w:szCs w:val="32"/>
        </w:rPr>
        <w:t>Network</w:t>
      </w:r>
      <w:r w:rsidR="007730BD">
        <w:rPr>
          <w:rFonts w:ascii="Times New Roman" w:hAnsi="Times New Roman" w:cs="Times New Roman"/>
          <w:sz w:val="32"/>
          <w:szCs w:val="32"/>
        </w:rPr>
        <w:t>s</w:t>
      </w:r>
      <w:r w:rsidR="00BC42D2" w:rsidRPr="00BC42D2">
        <w:rPr>
          <w:rFonts w:ascii="Times New Roman" w:hAnsi="Times New Roman" w:cs="Times New Roman"/>
          <w:sz w:val="32"/>
          <w:szCs w:val="32"/>
        </w:rPr>
        <w:t xml:space="preserve"> &amp; Security)</w:t>
      </w:r>
    </w:p>
    <w:p w14:paraId="35F7BECB" w14:textId="01229035" w:rsidR="00126090" w:rsidRPr="00B41D1A" w:rsidRDefault="00126090" w:rsidP="00126090">
      <w:pPr>
        <w:rPr>
          <w:rFonts w:ascii="Times New Roman" w:hAnsi="Times New Roman" w:cs="Times New Roman"/>
          <w:sz w:val="32"/>
          <w:szCs w:val="32"/>
        </w:rPr>
      </w:pPr>
      <w:r w:rsidRPr="00B41D1A">
        <w:rPr>
          <w:rFonts w:ascii="Times New Roman" w:hAnsi="Times New Roman" w:cs="Times New Roman"/>
          <w:sz w:val="32"/>
          <w:szCs w:val="32"/>
        </w:rPr>
        <w:t>SUPERVISOR: PROF. DR. BADRUL SAHRIN</w:t>
      </w:r>
    </w:p>
    <w:p w14:paraId="2602E4EC" w14:textId="30114A42" w:rsidR="00126090" w:rsidRPr="00B41D1A" w:rsidRDefault="00126090" w:rsidP="00126090">
      <w:pPr>
        <w:rPr>
          <w:rFonts w:ascii="Times New Roman" w:hAnsi="Times New Roman" w:cs="Times New Roman"/>
          <w:sz w:val="32"/>
          <w:szCs w:val="32"/>
        </w:rPr>
      </w:pPr>
      <w:r w:rsidRPr="00B41D1A">
        <w:rPr>
          <w:rFonts w:ascii="Times New Roman" w:hAnsi="Times New Roman" w:cs="Times New Roman"/>
          <w:sz w:val="32"/>
          <w:szCs w:val="32"/>
        </w:rPr>
        <w:t xml:space="preserve">CO-SUPERVISOR: </w:t>
      </w:r>
      <w:r w:rsidRPr="00B41D1A">
        <w:rPr>
          <w:rFonts w:ascii="Times New Roman" w:hAnsi="Times New Roman" w:cs="Times New Roman"/>
          <w:i/>
          <w:iCs/>
          <w:sz w:val="32"/>
          <w:szCs w:val="32"/>
        </w:rPr>
        <w:t>*if any. Leave blank is none</w:t>
      </w:r>
    </w:p>
    <w:p w14:paraId="7BA0895E" w14:textId="4653EBB7" w:rsidR="00617D63" w:rsidRPr="00B41D1A" w:rsidRDefault="00126090">
      <w:pPr>
        <w:rPr>
          <w:rFonts w:ascii="Times New Roman" w:hAnsi="Times New Roman" w:cs="Times New Roman"/>
          <w:sz w:val="32"/>
          <w:szCs w:val="32"/>
        </w:rPr>
      </w:pPr>
      <w:r w:rsidRPr="00B41D1A">
        <w:rPr>
          <w:rFonts w:ascii="Times New Roman" w:hAnsi="Times New Roman" w:cs="Times New Roman"/>
          <w:sz w:val="32"/>
          <w:szCs w:val="32"/>
        </w:rPr>
        <w:t>SUMMARY:</w:t>
      </w:r>
    </w:p>
    <w:p w14:paraId="58C2CD30" w14:textId="589AA043" w:rsidR="005C6D45" w:rsidRDefault="00126090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  <w:r w:rsidRPr="00B41D1A">
        <w:rPr>
          <w:rFonts w:ascii="Times New Roman" w:hAnsi="Times New Roman" w:cs="Times New Roman"/>
          <w:sz w:val="32"/>
          <w:szCs w:val="32"/>
        </w:rPr>
        <w:t>This document holds all the coding for the</w:t>
      </w:r>
      <w:r w:rsidR="00EC3418" w:rsidRPr="00B41D1A">
        <w:rPr>
          <w:rFonts w:ascii="Times New Roman" w:hAnsi="Times New Roman" w:cs="Times New Roman"/>
          <w:sz w:val="32"/>
          <w:szCs w:val="32"/>
        </w:rPr>
        <w:t xml:space="preserve"> final year project</w:t>
      </w:r>
      <w:r w:rsidRPr="00B41D1A">
        <w:rPr>
          <w:rFonts w:ascii="Times New Roman" w:hAnsi="Times New Roman" w:cs="Times New Roman"/>
          <w:sz w:val="32"/>
          <w:szCs w:val="32"/>
        </w:rPr>
        <w:t xml:space="preserve"> ABC ATTENDANCE SYSTEM USING SENSORS, which include all functions, servers, databases and UI.</w:t>
      </w:r>
      <w:r w:rsidR="005D7EBC">
        <w:rPr>
          <w:rFonts w:ascii="Times New Roman" w:hAnsi="Times New Roman" w:cs="Times New Roman"/>
          <w:sz w:val="32"/>
          <w:szCs w:val="32"/>
        </w:rPr>
        <w:t xml:space="preserve"> The system solves the daily staff movement issues in ABC Mechanics with the adoption of sensors, namely XYZ123 sensors.</w:t>
      </w:r>
    </w:p>
    <w:p w14:paraId="3F030800" w14:textId="1F1328C3" w:rsidR="00A7301C" w:rsidRDefault="00A7301C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**summary of project and the problem/issue it tackles and solved</w:t>
      </w:r>
    </w:p>
    <w:p w14:paraId="65F1CB80" w14:textId="2241A6B4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4BA508BA" w14:textId="154CB066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3A17F0F4" w14:textId="43838773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27F01335" w14:textId="401D9638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4A18C480" w14:textId="33373A64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68C7EAA3" w14:textId="58816706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775A3C06" w14:textId="5BBDB321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178DEA0F" w14:textId="3A58F899" w:rsidR="003E65E1" w:rsidRDefault="003E65E1" w:rsidP="00263938">
      <w:pPr>
        <w:pStyle w:val="TryItBoilerplate"/>
        <w:rPr>
          <w:rFonts w:ascii="Times New Roman" w:hAnsi="Times New Roman" w:cs="Times New Roman"/>
          <w:sz w:val="32"/>
          <w:szCs w:val="32"/>
        </w:rPr>
      </w:pPr>
    </w:p>
    <w:p w14:paraId="3F3BA5E0" w14:textId="38D55FDE" w:rsidR="003E65E1" w:rsidRDefault="003E65E1" w:rsidP="003E65E1">
      <w:pPr>
        <w:pStyle w:val="Subtitle"/>
        <w:rPr>
          <w:rFonts w:ascii="Arial" w:hAnsi="Arial" w:cs="Arial"/>
          <w:b/>
          <w:bCs/>
        </w:rPr>
      </w:pPr>
      <w:r w:rsidRPr="003E65E1">
        <w:rPr>
          <w:rFonts w:ascii="Arial" w:hAnsi="Arial" w:cs="Arial"/>
          <w:b/>
          <w:bCs/>
        </w:rPr>
        <w:lastRenderedPageBreak/>
        <w:t>Table of Contents</w:t>
      </w:r>
    </w:p>
    <w:p w14:paraId="6CCB908D" w14:textId="5875674F" w:rsidR="00B1786D" w:rsidRDefault="00B1786D" w:rsidP="00B1786D"/>
    <w:p w14:paraId="3763E0ED" w14:textId="3F2E1965" w:rsidR="00060F44" w:rsidRDefault="00060F44" w:rsidP="00B178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Hardware and Software List                                                                  2</w:t>
      </w:r>
    </w:p>
    <w:p w14:paraId="2B0925BB" w14:textId="6471B610" w:rsidR="00B1786D" w:rsidRPr="00E36A32" w:rsidRDefault="00B1786D" w:rsidP="00B178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36A32">
        <w:rPr>
          <w:rFonts w:ascii="Times New Roman" w:hAnsi="Times New Roman" w:cs="Times New Roman"/>
          <w:sz w:val="24"/>
          <w:szCs w:val="24"/>
        </w:rPr>
        <w:t>Modules List and Explanation</w:t>
      </w:r>
      <w:r w:rsidR="007F5A65" w:rsidRPr="00E36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60F44">
        <w:rPr>
          <w:rFonts w:ascii="Times New Roman" w:hAnsi="Times New Roman" w:cs="Times New Roman"/>
          <w:sz w:val="24"/>
          <w:szCs w:val="24"/>
        </w:rPr>
        <w:t>3</w:t>
      </w:r>
    </w:p>
    <w:p w14:paraId="4C665FE5" w14:textId="4F1F90C9" w:rsidR="00B1786D" w:rsidRPr="00E36A32" w:rsidRDefault="00B1786D" w:rsidP="00B178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36A32">
        <w:rPr>
          <w:rFonts w:ascii="Times New Roman" w:hAnsi="Times New Roman" w:cs="Times New Roman"/>
          <w:sz w:val="24"/>
          <w:szCs w:val="24"/>
        </w:rPr>
        <w:t>Code for Login Function</w:t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</w:r>
      <w:r w:rsidR="007F5A65" w:rsidRPr="00E36A3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60F44">
        <w:rPr>
          <w:rFonts w:ascii="Times New Roman" w:hAnsi="Times New Roman" w:cs="Times New Roman"/>
          <w:sz w:val="24"/>
          <w:szCs w:val="24"/>
        </w:rPr>
        <w:t>4</w:t>
      </w:r>
    </w:p>
    <w:p w14:paraId="656CE26D" w14:textId="3916618F" w:rsidR="00B1786D" w:rsidRPr="00E36A32" w:rsidRDefault="00B1786D" w:rsidP="00B178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36A32">
        <w:rPr>
          <w:rFonts w:ascii="Times New Roman" w:hAnsi="Times New Roman" w:cs="Times New Roman"/>
          <w:sz w:val="24"/>
          <w:szCs w:val="24"/>
        </w:rPr>
        <w:t>Code for xx function</w:t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</w:r>
      <w:r w:rsidR="00802AE2" w:rsidRPr="00E36A3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60F44">
        <w:rPr>
          <w:rFonts w:ascii="Times New Roman" w:hAnsi="Times New Roman" w:cs="Times New Roman"/>
          <w:sz w:val="24"/>
          <w:szCs w:val="24"/>
        </w:rPr>
        <w:t>5</w:t>
      </w:r>
    </w:p>
    <w:p w14:paraId="387B0528" w14:textId="3360A05B" w:rsidR="00802AE2" w:rsidRPr="00E36A32" w:rsidRDefault="00802AE2" w:rsidP="00B178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36A32">
        <w:rPr>
          <w:rFonts w:ascii="Times New Roman" w:hAnsi="Times New Roman" w:cs="Times New Roman"/>
          <w:i/>
          <w:iCs/>
          <w:color w:val="FF0000"/>
          <w:sz w:val="24"/>
          <w:szCs w:val="24"/>
        </w:rPr>
        <w:t>*List all codes for all the modules</w:t>
      </w:r>
    </w:p>
    <w:p w14:paraId="1F051179" w14:textId="404D999E" w:rsidR="00B1786D" w:rsidRPr="00E36A32" w:rsidRDefault="007F5A65" w:rsidP="00B1786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36A32">
        <w:rPr>
          <w:rFonts w:ascii="Times New Roman" w:hAnsi="Times New Roman" w:cs="Times New Roman"/>
          <w:sz w:val="24"/>
          <w:szCs w:val="24"/>
        </w:rPr>
        <w:t>User Manual (**For SD students)</w:t>
      </w:r>
    </w:p>
    <w:p w14:paraId="7C0B11E5" w14:textId="0689CC03" w:rsidR="00DE23AC" w:rsidRDefault="00DE23AC" w:rsidP="00DE23AC">
      <w:pPr>
        <w:rPr>
          <w:rFonts w:ascii="Times New Roman" w:hAnsi="Times New Roman" w:cs="Times New Roman"/>
        </w:rPr>
      </w:pPr>
    </w:p>
    <w:p w14:paraId="6F644975" w14:textId="7562FA72" w:rsidR="00DE23AC" w:rsidRDefault="00DE23AC" w:rsidP="00DE23AC">
      <w:pPr>
        <w:rPr>
          <w:rFonts w:ascii="Times New Roman" w:hAnsi="Times New Roman" w:cs="Times New Roman"/>
        </w:rPr>
      </w:pPr>
    </w:p>
    <w:p w14:paraId="712EEBCF" w14:textId="301962E7" w:rsidR="00DE23AC" w:rsidRDefault="00DE23AC" w:rsidP="00DE23AC">
      <w:pPr>
        <w:rPr>
          <w:rFonts w:ascii="Times New Roman" w:hAnsi="Times New Roman" w:cs="Times New Roman"/>
        </w:rPr>
      </w:pPr>
    </w:p>
    <w:p w14:paraId="58F417C0" w14:textId="274006CE" w:rsidR="00DE23AC" w:rsidRDefault="00DE23AC" w:rsidP="00DE23AC">
      <w:pPr>
        <w:rPr>
          <w:rFonts w:ascii="Times New Roman" w:hAnsi="Times New Roman" w:cs="Times New Roman"/>
        </w:rPr>
      </w:pPr>
    </w:p>
    <w:p w14:paraId="5E51CF72" w14:textId="0390349D" w:rsidR="00DE23AC" w:rsidRDefault="00DE23AC" w:rsidP="00DE23AC">
      <w:pPr>
        <w:rPr>
          <w:rFonts w:ascii="Times New Roman" w:hAnsi="Times New Roman" w:cs="Times New Roman"/>
        </w:rPr>
      </w:pPr>
    </w:p>
    <w:p w14:paraId="4E3F299A" w14:textId="682BC61F" w:rsidR="00DE23AC" w:rsidRDefault="00DE23AC" w:rsidP="00DE23AC">
      <w:pPr>
        <w:rPr>
          <w:rFonts w:ascii="Times New Roman" w:hAnsi="Times New Roman" w:cs="Times New Roman"/>
        </w:rPr>
      </w:pPr>
    </w:p>
    <w:p w14:paraId="725C708B" w14:textId="5F568A2B" w:rsidR="00DE23AC" w:rsidRDefault="00DE23AC" w:rsidP="00DE23AC">
      <w:pPr>
        <w:rPr>
          <w:rFonts w:ascii="Times New Roman" w:hAnsi="Times New Roman" w:cs="Times New Roman"/>
        </w:rPr>
      </w:pPr>
    </w:p>
    <w:p w14:paraId="15FF6F43" w14:textId="035C1670" w:rsidR="00DE23AC" w:rsidRDefault="00DE23AC" w:rsidP="00DE23AC">
      <w:pPr>
        <w:rPr>
          <w:rFonts w:ascii="Times New Roman" w:hAnsi="Times New Roman" w:cs="Times New Roman"/>
        </w:rPr>
      </w:pPr>
    </w:p>
    <w:p w14:paraId="7ED589E5" w14:textId="611813C5" w:rsidR="00DE23AC" w:rsidRDefault="00DE23AC" w:rsidP="00DE23AC">
      <w:pPr>
        <w:rPr>
          <w:rFonts w:ascii="Times New Roman" w:hAnsi="Times New Roman" w:cs="Times New Roman"/>
        </w:rPr>
      </w:pPr>
    </w:p>
    <w:p w14:paraId="73BB56E3" w14:textId="75013900" w:rsidR="00DE23AC" w:rsidRDefault="00DE23AC" w:rsidP="00DE23AC">
      <w:pPr>
        <w:rPr>
          <w:rFonts w:ascii="Times New Roman" w:hAnsi="Times New Roman" w:cs="Times New Roman"/>
        </w:rPr>
      </w:pPr>
    </w:p>
    <w:p w14:paraId="4AF49CA0" w14:textId="2529880F" w:rsidR="00DE23AC" w:rsidRDefault="00DE23AC" w:rsidP="00DE23AC">
      <w:pPr>
        <w:rPr>
          <w:rFonts w:ascii="Times New Roman" w:hAnsi="Times New Roman" w:cs="Times New Roman"/>
        </w:rPr>
      </w:pPr>
    </w:p>
    <w:p w14:paraId="45556A6F" w14:textId="78E10CFF" w:rsidR="00DE23AC" w:rsidRDefault="00DE23AC" w:rsidP="00DE23AC">
      <w:pPr>
        <w:rPr>
          <w:rFonts w:ascii="Times New Roman" w:hAnsi="Times New Roman" w:cs="Times New Roman"/>
        </w:rPr>
      </w:pPr>
    </w:p>
    <w:p w14:paraId="6CBC8952" w14:textId="17ED0434" w:rsidR="00DE23AC" w:rsidRDefault="00DE23AC" w:rsidP="00DE23AC">
      <w:pPr>
        <w:rPr>
          <w:rFonts w:ascii="Times New Roman" w:hAnsi="Times New Roman" w:cs="Times New Roman"/>
        </w:rPr>
      </w:pPr>
    </w:p>
    <w:p w14:paraId="7AC70AA4" w14:textId="40F027EB" w:rsidR="00DE23AC" w:rsidRDefault="00DE23AC" w:rsidP="00DE23AC">
      <w:pPr>
        <w:rPr>
          <w:rFonts w:ascii="Times New Roman" w:hAnsi="Times New Roman" w:cs="Times New Roman"/>
        </w:rPr>
      </w:pPr>
    </w:p>
    <w:p w14:paraId="58384367" w14:textId="017EA8E1" w:rsidR="00DE23AC" w:rsidRDefault="00DE23AC" w:rsidP="00DE23AC">
      <w:pPr>
        <w:rPr>
          <w:rFonts w:ascii="Times New Roman" w:hAnsi="Times New Roman" w:cs="Times New Roman"/>
        </w:rPr>
      </w:pPr>
    </w:p>
    <w:p w14:paraId="732166C6" w14:textId="6370AC1F" w:rsidR="00DE23AC" w:rsidRDefault="00DE23AC" w:rsidP="00DE23AC">
      <w:pPr>
        <w:rPr>
          <w:rFonts w:ascii="Times New Roman" w:hAnsi="Times New Roman" w:cs="Times New Roman"/>
        </w:rPr>
      </w:pPr>
    </w:p>
    <w:p w14:paraId="7487FFBE" w14:textId="206B1E1A" w:rsidR="00DE23AC" w:rsidRDefault="00DE23AC" w:rsidP="00DE23AC">
      <w:pPr>
        <w:rPr>
          <w:rFonts w:ascii="Times New Roman" w:hAnsi="Times New Roman" w:cs="Times New Roman"/>
        </w:rPr>
      </w:pPr>
    </w:p>
    <w:p w14:paraId="486E8B82" w14:textId="53EADFAE" w:rsidR="00DE23AC" w:rsidRDefault="00DE23AC" w:rsidP="00DE23AC">
      <w:pPr>
        <w:rPr>
          <w:rFonts w:ascii="Times New Roman" w:hAnsi="Times New Roman" w:cs="Times New Roman"/>
        </w:rPr>
      </w:pPr>
    </w:p>
    <w:p w14:paraId="7493EDCD" w14:textId="6A16B846" w:rsidR="00DE23AC" w:rsidRDefault="00DE23AC" w:rsidP="00DE23AC">
      <w:pPr>
        <w:rPr>
          <w:rFonts w:ascii="Times New Roman" w:hAnsi="Times New Roman" w:cs="Times New Roman"/>
        </w:rPr>
      </w:pPr>
    </w:p>
    <w:p w14:paraId="04A8375D" w14:textId="4460ADC5" w:rsidR="00DE23AC" w:rsidRDefault="00DE23AC" w:rsidP="00DE23AC">
      <w:pPr>
        <w:rPr>
          <w:rFonts w:ascii="Times New Roman" w:hAnsi="Times New Roman" w:cs="Times New Roman"/>
        </w:rPr>
      </w:pPr>
    </w:p>
    <w:p w14:paraId="4BF7473E" w14:textId="6874E5D8" w:rsidR="00DE23AC" w:rsidRDefault="00DE23AC" w:rsidP="00DE23AC">
      <w:pPr>
        <w:rPr>
          <w:rFonts w:ascii="Times New Roman" w:hAnsi="Times New Roman" w:cs="Times New Roman"/>
        </w:rPr>
      </w:pPr>
    </w:p>
    <w:p w14:paraId="67A284E1" w14:textId="60D09DC7" w:rsidR="00DE23AC" w:rsidRDefault="00DE23AC" w:rsidP="00DE23AC">
      <w:pPr>
        <w:rPr>
          <w:rFonts w:ascii="Times New Roman" w:hAnsi="Times New Roman" w:cs="Times New Roman"/>
        </w:rPr>
      </w:pPr>
    </w:p>
    <w:p w14:paraId="52B25712" w14:textId="686C03B5" w:rsidR="00AD46EB" w:rsidRDefault="00AD46EB" w:rsidP="00AD46EB">
      <w:pPr>
        <w:pStyle w:val="Subtitl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Project Hardware and Software List</w:t>
      </w:r>
    </w:p>
    <w:p w14:paraId="1EC33CE3" w14:textId="77777777" w:rsidR="00AD46EB" w:rsidRDefault="00AD46EB" w:rsidP="00AD46E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0"/>
        <w:gridCol w:w="2337"/>
        <w:gridCol w:w="3421"/>
      </w:tblGrid>
      <w:tr w:rsidR="00AD46EB" w:rsidRPr="00E36A32" w14:paraId="6570EEDD" w14:textId="77777777" w:rsidTr="00DA6D5F">
        <w:tc>
          <w:tcPr>
            <w:tcW w:w="3230" w:type="dxa"/>
            <w:shd w:val="clear" w:color="auto" w:fill="DEEAF6" w:themeFill="accent1" w:themeFillTint="33"/>
            <w:vAlign w:val="center"/>
          </w:tcPr>
          <w:p w14:paraId="430380CB" w14:textId="5C9521F9" w:rsidR="00AD46EB" w:rsidRPr="00E36A32" w:rsidRDefault="00070817" w:rsidP="002D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HARDWARE</w:t>
            </w:r>
          </w:p>
        </w:tc>
        <w:tc>
          <w:tcPr>
            <w:tcW w:w="2337" w:type="dxa"/>
            <w:shd w:val="clear" w:color="auto" w:fill="DEEAF6" w:themeFill="accent1" w:themeFillTint="33"/>
            <w:vAlign w:val="center"/>
          </w:tcPr>
          <w:p w14:paraId="7870CBA7" w14:textId="709350DF" w:rsidR="00AD46EB" w:rsidRPr="00E36A32" w:rsidRDefault="00070817" w:rsidP="002D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3421" w:type="dxa"/>
            <w:shd w:val="clear" w:color="auto" w:fill="DEEAF6" w:themeFill="accent1" w:themeFillTint="33"/>
            <w:vAlign w:val="center"/>
          </w:tcPr>
          <w:p w14:paraId="1A41B2B1" w14:textId="488EDD37" w:rsidR="00AD46EB" w:rsidRPr="00E36A32" w:rsidRDefault="00070817" w:rsidP="002D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EXPLANATION OF USAGE</w:t>
            </w:r>
          </w:p>
        </w:tc>
      </w:tr>
      <w:tr w:rsidR="00AD46EB" w:rsidRPr="00E36A32" w14:paraId="6185A676" w14:textId="77777777" w:rsidTr="00DA6D5F">
        <w:tc>
          <w:tcPr>
            <w:tcW w:w="3230" w:type="dxa"/>
            <w:vAlign w:val="center"/>
          </w:tcPr>
          <w:p w14:paraId="388887D3" w14:textId="7E35C93E" w:rsidR="00AD46EB" w:rsidRPr="00E36A32" w:rsidRDefault="0007081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</w:t>
            </w:r>
            <w:r w:rsidR="00AD46EB" w:rsidRPr="00E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6EB"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(*the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HARDWARE</w:t>
            </w:r>
            <w:r w:rsidR="00AD46EB"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name in your system/experiment)</w:t>
            </w:r>
          </w:p>
        </w:tc>
        <w:tc>
          <w:tcPr>
            <w:tcW w:w="2337" w:type="dxa"/>
            <w:vAlign w:val="center"/>
          </w:tcPr>
          <w:p w14:paraId="68CF86F0" w14:textId="772A692F" w:rsidR="00AD46EB" w:rsidRPr="00E36A32" w:rsidRDefault="0007081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Controller ACT123-VD</w:t>
            </w:r>
            <w:r w:rsidR="00AD46EB" w:rsidRPr="00E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14:paraId="367FD7C6" w14:textId="5513A84F" w:rsidR="00AD46EB" w:rsidRPr="00070817" w:rsidRDefault="00070817" w:rsidP="002D2A54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7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Used in End-User to detect temperature and send info for control mechanism to operate.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D46EB"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="00F4306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Describe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its usage</w:t>
            </w:r>
          </w:p>
        </w:tc>
      </w:tr>
      <w:tr w:rsidR="00AD46EB" w:rsidRPr="00E36A32" w14:paraId="5A5924BC" w14:textId="77777777" w:rsidTr="00DA6D5F">
        <w:tc>
          <w:tcPr>
            <w:tcW w:w="3230" w:type="dxa"/>
            <w:vAlign w:val="center"/>
          </w:tcPr>
          <w:p w14:paraId="11645447" w14:textId="4559AA12" w:rsidR="00AD46EB" w:rsidRPr="00E36A32" w:rsidRDefault="00070817" w:rsidP="002D2A5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PC/TABLET/SMARTPHONE</w:t>
            </w:r>
          </w:p>
        </w:tc>
        <w:tc>
          <w:tcPr>
            <w:tcW w:w="2337" w:type="dxa"/>
            <w:vAlign w:val="center"/>
          </w:tcPr>
          <w:p w14:paraId="5101D75F" w14:textId="03EE6A97" w:rsidR="0007081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SAMSUNG XX</w:t>
            </w:r>
          </w:p>
        </w:tc>
        <w:tc>
          <w:tcPr>
            <w:tcW w:w="3421" w:type="dxa"/>
            <w:vAlign w:val="center"/>
          </w:tcPr>
          <w:p w14:paraId="4EB03E76" w14:textId="61A455BA" w:rsidR="00AD46EB" w:rsidRPr="00E36A32" w:rsidRDefault="0007081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end user side modules and applications.</w:t>
            </w:r>
          </w:p>
        </w:tc>
      </w:tr>
      <w:tr w:rsidR="00AD46EB" w:rsidRPr="00E36A32" w14:paraId="7DCB79F3" w14:textId="77777777" w:rsidTr="00DA6D5F">
        <w:tc>
          <w:tcPr>
            <w:tcW w:w="3230" w:type="dxa"/>
            <w:vAlign w:val="center"/>
          </w:tcPr>
          <w:p w14:paraId="28E32168" w14:textId="77777777" w:rsidR="00AD46EB" w:rsidRPr="00E36A32" w:rsidRDefault="00AD46EB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2C8555D8" w14:textId="77777777" w:rsidR="00AD46EB" w:rsidRPr="00E36A32" w:rsidRDefault="00AD46EB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123B08C0" w14:textId="77777777" w:rsidR="00AD46EB" w:rsidRPr="00E36A32" w:rsidRDefault="00AD46EB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25512" w14:textId="77777777" w:rsidR="00AD46EB" w:rsidRDefault="00AD46EB" w:rsidP="00AD4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0"/>
        <w:gridCol w:w="2337"/>
        <w:gridCol w:w="3421"/>
      </w:tblGrid>
      <w:tr w:rsidR="00467C77" w:rsidRPr="00E36A32" w14:paraId="5BAEBA2F" w14:textId="77777777" w:rsidTr="002D2A54">
        <w:tc>
          <w:tcPr>
            <w:tcW w:w="3230" w:type="dxa"/>
            <w:shd w:val="clear" w:color="auto" w:fill="DEEAF6" w:themeFill="accent1" w:themeFillTint="33"/>
            <w:vAlign w:val="center"/>
          </w:tcPr>
          <w:p w14:paraId="02BF1ACA" w14:textId="6F2A7B85" w:rsidR="00467C77" w:rsidRPr="00E36A32" w:rsidRDefault="00467C77" w:rsidP="002D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</w:t>
            </w:r>
          </w:p>
        </w:tc>
        <w:tc>
          <w:tcPr>
            <w:tcW w:w="2337" w:type="dxa"/>
            <w:shd w:val="clear" w:color="auto" w:fill="DEEAF6" w:themeFill="accent1" w:themeFillTint="33"/>
            <w:vAlign w:val="center"/>
          </w:tcPr>
          <w:p w14:paraId="78736875" w14:textId="77777777" w:rsidR="00467C77" w:rsidRPr="00E36A32" w:rsidRDefault="00467C77" w:rsidP="002D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3421" w:type="dxa"/>
            <w:shd w:val="clear" w:color="auto" w:fill="DEEAF6" w:themeFill="accent1" w:themeFillTint="33"/>
            <w:vAlign w:val="center"/>
          </w:tcPr>
          <w:p w14:paraId="7E7B4FBB" w14:textId="77777777" w:rsidR="00467C77" w:rsidRPr="00E36A32" w:rsidRDefault="00467C77" w:rsidP="002D2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EXPLANATION OF USAGE</w:t>
            </w:r>
          </w:p>
        </w:tc>
      </w:tr>
      <w:tr w:rsidR="00467C77" w:rsidRPr="00E36A32" w14:paraId="246EA0A5" w14:textId="77777777" w:rsidTr="002D2A54">
        <w:tc>
          <w:tcPr>
            <w:tcW w:w="3230" w:type="dxa"/>
            <w:vAlign w:val="center"/>
          </w:tcPr>
          <w:p w14:paraId="592983A6" w14:textId="3FC93B95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Pr="00E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(*the 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SOFTWARE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name in your system/experiment)</w:t>
            </w:r>
          </w:p>
        </w:tc>
        <w:tc>
          <w:tcPr>
            <w:tcW w:w="2337" w:type="dxa"/>
            <w:vAlign w:val="center"/>
          </w:tcPr>
          <w:p w14:paraId="28AC6AB2" w14:textId="21C1A651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421" w:type="dxa"/>
            <w:vAlign w:val="center"/>
          </w:tcPr>
          <w:p w14:paraId="7985FE03" w14:textId="461A8782" w:rsidR="00467C77" w:rsidRPr="00070817" w:rsidRDefault="00467C77" w:rsidP="002D2A54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Used to develop and run </w:t>
            </w:r>
            <w:r w:rsidR="00F43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experiments</w:t>
            </w:r>
            <w:r w:rsidRPr="000708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="00F4306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Describe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its usage</w:t>
            </w:r>
          </w:p>
        </w:tc>
      </w:tr>
      <w:tr w:rsidR="00467C77" w:rsidRPr="00E36A32" w14:paraId="440A99EF" w14:textId="77777777" w:rsidTr="002D2A54">
        <w:tc>
          <w:tcPr>
            <w:tcW w:w="3230" w:type="dxa"/>
            <w:vAlign w:val="center"/>
          </w:tcPr>
          <w:p w14:paraId="43158E9E" w14:textId="77777777" w:rsidR="00467C77" w:rsidRPr="00E36A32" w:rsidRDefault="00467C77" w:rsidP="002D2A5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PC/TABLET/SMARTPHONE</w:t>
            </w:r>
          </w:p>
        </w:tc>
        <w:tc>
          <w:tcPr>
            <w:tcW w:w="2337" w:type="dxa"/>
            <w:vAlign w:val="center"/>
          </w:tcPr>
          <w:p w14:paraId="2D0D117A" w14:textId="77777777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JELLY DOUGHNUT 4 (OS)</w:t>
            </w:r>
          </w:p>
        </w:tc>
        <w:tc>
          <w:tcPr>
            <w:tcW w:w="3421" w:type="dxa"/>
            <w:vAlign w:val="center"/>
          </w:tcPr>
          <w:p w14:paraId="69643322" w14:textId="77777777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end user side modules and applications.</w:t>
            </w:r>
          </w:p>
        </w:tc>
      </w:tr>
      <w:tr w:rsidR="00467C77" w:rsidRPr="00E36A32" w14:paraId="0AD39AF5" w14:textId="77777777" w:rsidTr="002D2A54">
        <w:tc>
          <w:tcPr>
            <w:tcW w:w="3230" w:type="dxa"/>
            <w:vAlign w:val="center"/>
          </w:tcPr>
          <w:p w14:paraId="65C045F5" w14:textId="77777777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C48A392" w14:textId="77777777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Align w:val="center"/>
          </w:tcPr>
          <w:p w14:paraId="29B7CA2B" w14:textId="77777777" w:rsidR="00467C77" w:rsidRPr="00E36A32" w:rsidRDefault="00467C77" w:rsidP="002D2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563556" w14:textId="77777777" w:rsidR="00AD46EB" w:rsidRDefault="00AD46EB" w:rsidP="00AD46EB">
      <w:pPr>
        <w:rPr>
          <w:rFonts w:ascii="Times New Roman" w:hAnsi="Times New Roman" w:cs="Times New Roman"/>
          <w:b/>
          <w:bCs/>
        </w:rPr>
      </w:pPr>
    </w:p>
    <w:p w14:paraId="4A48D4A6" w14:textId="77777777" w:rsidR="00AD46EB" w:rsidRDefault="00AD46EB" w:rsidP="00AD46EB">
      <w:pPr>
        <w:rPr>
          <w:rFonts w:ascii="Times New Roman" w:hAnsi="Times New Roman" w:cs="Times New Roman"/>
          <w:b/>
          <w:bCs/>
        </w:rPr>
      </w:pPr>
      <w:r w:rsidRPr="00164B35">
        <w:rPr>
          <w:rFonts w:ascii="Times New Roman" w:hAnsi="Times New Roman" w:cs="Times New Roman"/>
          <w:b/>
          <w:bCs/>
        </w:rPr>
        <w:t>Note: This is an example – you need to adapt it to your project.</w:t>
      </w:r>
    </w:p>
    <w:p w14:paraId="6712BBD2" w14:textId="77777777" w:rsidR="00AD46EB" w:rsidRDefault="00AD46EB" w:rsidP="00AD46EB">
      <w:pPr>
        <w:rPr>
          <w:rFonts w:ascii="Times New Roman" w:hAnsi="Times New Roman" w:cs="Times New Roman"/>
          <w:b/>
          <w:bCs/>
        </w:rPr>
      </w:pPr>
    </w:p>
    <w:p w14:paraId="3E41C6AA" w14:textId="36225D62" w:rsidR="00DE23AC" w:rsidRDefault="00DE23AC" w:rsidP="00DE23AC">
      <w:pPr>
        <w:rPr>
          <w:rFonts w:ascii="Times New Roman" w:hAnsi="Times New Roman" w:cs="Times New Roman"/>
        </w:rPr>
      </w:pPr>
    </w:p>
    <w:p w14:paraId="5F65530A" w14:textId="4D2F89B0" w:rsidR="00AD46EB" w:rsidRDefault="00AD46EB" w:rsidP="00DE23AC">
      <w:pPr>
        <w:rPr>
          <w:rFonts w:ascii="Times New Roman" w:hAnsi="Times New Roman" w:cs="Times New Roman"/>
        </w:rPr>
      </w:pPr>
    </w:p>
    <w:p w14:paraId="33C203B9" w14:textId="3515A16E" w:rsidR="00AD46EB" w:rsidRDefault="00AD46EB" w:rsidP="00DE23AC">
      <w:pPr>
        <w:rPr>
          <w:rFonts w:ascii="Times New Roman" w:hAnsi="Times New Roman" w:cs="Times New Roman"/>
        </w:rPr>
      </w:pPr>
    </w:p>
    <w:p w14:paraId="19DECEE8" w14:textId="13B45ADF" w:rsidR="00AD46EB" w:rsidRDefault="00AD46EB" w:rsidP="00DE23AC">
      <w:pPr>
        <w:rPr>
          <w:rFonts w:ascii="Times New Roman" w:hAnsi="Times New Roman" w:cs="Times New Roman"/>
        </w:rPr>
      </w:pPr>
    </w:p>
    <w:p w14:paraId="090EE685" w14:textId="1BAE3710" w:rsidR="00AD46EB" w:rsidRDefault="00AD46EB" w:rsidP="00DE23AC">
      <w:pPr>
        <w:rPr>
          <w:rFonts w:ascii="Times New Roman" w:hAnsi="Times New Roman" w:cs="Times New Roman"/>
        </w:rPr>
      </w:pPr>
    </w:p>
    <w:p w14:paraId="058323E1" w14:textId="130411A8" w:rsidR="00AD46EB" w:rsidRDefault="00AD46EB" w:rsidP="00DE23AC">
      <w:pPr>
        <w:rPr>
          <w:rFonts w:ascii="Times New Roman" w:hAnsi="Times New Roman" w:cs="Times New Roman"/>
        </w:rPr>
      </w:pPr>
    </w:p>
    <w:p w14:paraId="1E26263C" w14:textId="38959B39" w:rsidR="00AD46EB" w:rsidRDefault="00AD46EB" w:rsidP="00DE23AC">
      <w:pPr>
        <w:rPr>
          <w:rFonts w:ascii="Times New Roman" w:hAnsi="Times New Roman" w:cs="Times New Roman"/>
        </w:rPr>
      </w:pPr>
    </w:p>
    <w:p w14:paraId="5E70A1DD" w14:textId="21FE720E" w:rsidR="00AD46EB" w:rsidRDefault="00AD46EB" w:rsidP="00DE23AC">
      <w:pPr>
        <w:rPr>
          <w:rFonts w:ascii="Times New Roman" w:hAnsi="Times New Roman" w:cs="Times New Roman"/>
        </w:rPr>
      </w:pPr>
    </w:p>
    <w:p w14:paraId="396A439A" w14:textId="3CB02D7B" w:rsidR="00AD46EB" w:rsidRDefault="00AD46EB" w:rsidP="00DE23AC">
      <w:pPr>
        <w:rPr>
          <w:rFonts w:ascii="Times New Roman" w:hAnsi="Times New Roman" w:cs="Times New Roman"/>
        </w:rPr>
      </w:pPr>
    </w:p>
    <w:p w14:paraId="3EB4E424" w14:textId="01B4EB24" w:rsidR="00DE23AC" w:rsidRDefault="00DE23AC" w:rsidP="00DE23AC">
      <w:pPr>
        <w:pStyle w:val="Subtitl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Module List and Explanation</w:t>
      </w:r>
    </w:p>
    <w:p w14:paraId="5A574CE9" w14:textId="01490399" w:rsidR="00DE23AC" w:rsidRDefault="00DE23AC" w:rsidP="00DE23A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241"/>
      </w:tblGrid>
      <w:tr w:rsidR="004F6AC6" w:rsidRPr="00E36A32" w14:paraId="55AE7B29" w14:textId="77777777" w:rsidTr="004F6AC6">
        <w:tc>
          <w:tcPr>
            <w:tcW w:w="2337" w:type="dxa"/>
            <w:vAlign w:val="center"/>
          </w:tcPr>
          <w:p w14:paraId="4DEA8514" w14:textId="268E8CEA" w:rsidR="004F6AC6" w:rsidRPr="00E36A32" w:rsidRDefault="004F6AC6" w:rsidP="004F6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337" w:type="dxa"/>
            <w:vAlign w:val="center"/>
          </w:tcPr>
          <w:p w14:paraId="39002024" w14:textId="4A6435FA" w:rsidR="004F6AC6" w:rsidRPr="00E36A32" w:rsidRDefault="004F6AC6" w:rsidP="004F6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3241" w:type="dxa"/>
            <w:vAlign w:val="center"/>
          </w:tcPr>
          <w:p w14:paraId="54DDD0AE" w14:textId="4514218C" w:rsidR="004F6AC6" w:rsidRPr="00E36A32" w:rsidRDefault="004F6AC6" w:rsidP="004F6A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USERS</w:t>
            </w:r>
          </w:p>
        </w:tc>
      </w:tr>
      <w:tr w:rsidR="004F6AC6" w:rsidRPr="00E36A32" w14:paraId="2ACBA44C" w14:textId="77777777" w:rsidTr="004F6AC6">
        <w:tc>
          <w:tcPr>
            <w:tcW w:w="2337" w:type="dxa"/>
            <w:vAlign w:val="center"/>
          </w:tcPr>
          <w:p w14:paraId="21B7A7AB" w14:textId="6B066DC9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LOGIN</w:t>
            </w:r>
            <w:r w:rsidRPr="00E36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(*the module name in your system/experiment)</w:t>
            </w:r>
          </w:p>
        </w:tc>
        <w:tc>
          <w:tcPr>
            <w:tcW w:w="2337" w:type="dxa"/>
            <w:vAlign w:val="center"/>
          </w:tcPr>
          <w:p w14:paraId="1DA80172" w14:textId="1B5734A0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sz w:val="24"/>
                <w:szCs w:val="24"/>
              </w:rPr>
              <w:t xml:space="preserve">To log in 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(*clearly explain function here)</w:t>
            </w:r>
          </w:p>
        </w:tc>
        <w:tc>
          <w:tcPr>
            <w:tcW w:w="3241" w:type="dxa"/>
            <w:vAlign w:val="center"/>
          </w:tcPr>
          <w:p w14:paraId="4CA358F0" w14:textId="1E861FD9" w:rsidR="004F6AC6" w:rsidRPr="00E36A32" w:rsidRDefault="004F6AC6" w:rsidP="00DE23AC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="00F4306B"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List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the users/actors that uses this function</w:t>
            </w:r>
          </w:p>
          <w:p w14:paraId="514C4057" w14:textId="4E6929FA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*</w:t>
            </w:r>
            <w:r w:rsidR="00F4306B"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For</w:t>
            </w:r>
            <w:r w:rsidRPr="00E36A3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Research students, list the experiment side – for example </w:t>
            </w:r>
            <w:r w:rsidRPr="00E36A32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Data Sanitization</w:t>
            </w:r>
          </w:p>
        </w:tc>
      </w:tr>
      <w:tr w:rsidR="004F6AC6" w:rsidRPr="00E36A32" w14:paraId="08BFC5B5" w14:textId="77777777" w:rsidTr="004F6AC6">
        <w:tc>
          <w:tcPr>
            <w:tcW w:w="2337" w:type="dxa"/>
            <w:vAlign w:val="center"/>
          </w:tcPr>
          <w:p w14:paraId="616AB0C7" w14:textId="7836846D" w:rsidR="004F6AC6" w:rsidRPr="00E36A32" w:rsidRDefault="004F6AC6" w:rsidP="00DE23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PAYMENT</w:t>
            </w:r>
          </w:p>
        </w:tc>
        <w:tc>
          <w:tcPr>
            <w:tcW w:w="2337" w:type="dxa"/>
            <w:vAlign w:val="center"/>
          </w:tcPr>
          <w:p w14:paraId="550CB2D6" w14:textId="77777777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63358ED6" w14:textId="77777777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C6" w:rsidRPr="00E36A32" w14:paraId="4A7BA28D" w14:textId="77777777" w:rsidTr="004F6AC6">
        <w:tc>
          <w:tcPr>
            <w:tcW w:w="2337" w:type="dxa"/>
            <w:vAlign w:val="center"/>
          </w:tcPr>
          <w:p w14:paraId="40105D43" w14:textId="79EBC90B" w:rsidR="004F6AC6" w:rsidRPr="00E36A32" w:rsidRDefault="004F6AC6" w:rsidP="00DE23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WEB_CRAWLER</w:t>
            </w:r>
          </w:p>
        </w:tc>
        <w:tc>
          <w:tcPr>
            <w:tcW w:w="2337" w:type="dxa"/>
            <w:vAlign w:val="center"/>
          </w:tcPr>
          <w:p w14:paraId="4ED6A922" w14:textId="00404365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A32">
              <w:rPr>
                <w:rFonts w:ascii="Times New Roman" w:hAnsi="Times New Roman" w:cs="Times New Roman"/>
                <w:sz w:val="24"/>
                <w:szCs w:val="24"/>
              </w:rPr>
              <w:t>To crawl websites and gather information such as keywords</w:t>
            </w:r>
          </w:p>
        </w:tc>
        <w:tc>
          <w:tcPr>
            <w:tcW w:w="3241" w:type="dxa"/>
            <w:vAlign w:val="center"/>
          </w:tcPr>
          <w:p w14:paraId="1C23565E" w14:textId="77777777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C6" w:rsidRPr="00E36A32" w14:paraId="4892056C" w14:textId="77777777" w:rsidTr="004F6AC6">
        <w:tc>
          <w:tcPr>
            <w:tcW w:w="2337" w:type="dxa"/>
            <w:vAlign w:val="center"/>
          </w:tcPr>
          <w:p w14:paraId="0417C555" w14:textId="77777777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1EF9F3A5" w14:textId="77777777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7604C965" w14:textId="77777777" w:rsidR="004F6AC6" w:rsidRPr="00E36A32" w:rsidRDefault="004F6AC6" w:rsidP="00DE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BC04C" w14:textId="421A66D4" w:rsidR="00DE23AC" w:rsidRDefault="00164B35" w:rsidP="00DE2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88E4C9" w14:textId="77777777" w:rsidR="00E36A32" w:rsidRDefault="00E36A32" w:rsidP="00DE23AC">
      <w:pPr>
        <w:rPr>
          <w:rFonts w:ascii="Times New Roman" w:hAnsi="Times New Roman" w:cs="Times New Roman"/>
          <w:b/>
          <w:bCs/>
        </w:rPr>
      </w:pPr>
    </w:p>
    <w:p w14:paraId="09E7A49E" w14:textId="29319E0B" w:rsidR="00164B35" w:rsidRDefault="00164B35" w:rsidP="00DE23AC">
      <w:pPr>
        <w:rPr>
          <w:rFonts w:ascii="Times New Roman" w:hAnsi="Times New Roman" w:cs="Times New Roman"/>
          <w:b/>
          <w:bCs/>
        </w:rPr>
      </w:pPr>
      <w:r w:rsidRPr="00164B35">
        <w:rPr>
          <w:rFonts w:ascii="Times New Roman" w:hAnsi="Times New Roman" w:cs="Times New Roman"/>
          <w:b/>
          <w:bCs/>
        </w:rPr>
        <w:t>Note: This is an example – you need to adapt it to your project.</w:t>
      </w:r>
    </w:p>
    <w:p w14:paraId="62B3B67D" w14:textId="236CD053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2080BDBF" w14:textId="05FC07B4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30C04A86" w14:textId="5BF7D11E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D1E4EF4" w14:textId="1EC7C56D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70EDB7D1" w14:textId="6AB1C93B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181C376" w14:textId="2A345658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34E12498" w14:textId="3C459EA8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55E458CA" w14:textId="342F1B58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0E38D045" w14:textId="0C9F9896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61AD6298" w14:textId="53AC5296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14E91784" w14:textId="4D37E052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73A57A8F" w14:textId="2E5BB8CF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0FCDB698" w14:textId="77777777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2A9D72DE" w14:textId="754C7886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11B8B0A2" w14:textId="755CE561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5E5C2746" w14:textId="6994CD94" w:rsidR="00C728CB" w:rsidRDefault="00C728CB" w:rsidP="00C728CB">
      <w:pPr>
        <w:pStyle w:val="Subtitl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Code for Login Module</w:t>
      </w:r>
    </w:p>
    <w:p w14:paraId="105BA018" w14:textId="77777777" w:rsidR="00C728CB" w:rsidRDefault="00C728CB" w:rsidP="00C728CB">
      <w:pPr>
        <w:rPr>
          <w:rFonts w:ascii="Times New Roman" w:hAnsi="Times New Roman" w:cs="Times New Roman"/>
        </w:rPr>
      </w:pPr>
    </w:p>
    <w:p w14:paraId="26196F45" w14:textId="77777777" w:rsidR="00C728CB" w:rsidRPr="00E36A32" w:rsidRDefault="00C728CB" w:rsidP="00C728CB">
      <w:pPr>
        <w:rPr>
          <w:rFonts w:ascii="Times New Roman" w:hAnsi="Times New Roman" w:cs="Times New Roman"/>
          <w:sz w:val="24"/>
          <w:szCs w:val="24"/>
        </w:rPr>
      </w:pPr>
      <w:r w:rsidRPr="00E36A32">
        <w:rPr>
          <w:rFonts w:ascii="Times New Roman" w:hAnsi="Times New Roman" w:cs="Times New Roman"/>
          <w:sz w:val="24"/>
          <w:szCs w:val="24"/>
        </w:rPr>
        <w:t>Insert coding here – make sure it has comments.</w:t>
      </w:r>
      <w:r w:rsidRPr="00E36A32">
        <w:rPr>
          <w:rFonts w:ascii="Times New Roman" w:hAnsi="Times New Roman" w:cs="Times New Roman"/>
          <w:sz w:val="24"/>
          <w:szCs w:val="24"/>
        </w:rPr>
        <w:tab/>
      </w:r>
    </w:p>
    <w:p w14:paraId="38CE6689" w14:textId="77777777" w:rsidR="00C728CB" w:rsidRPr="00E36A32" w:rsidRDefault="00C728CB" w:rsidP="00C728CB">
      <w:pPr>
        <w:rPr>
          <w:rFonts w:ascii="Times New Roman" w:hAnsi="Times New Roman" w:cs="Times New Roman"/>
          <w:sz w:val="24"/>
          <w:szCs w:val="24"/>
        </w:rPr>
      </w:pPr>
    </w:p>
    <w:p w14:paraId="07D8B2BA" w14:textId="61405FA6" w:rsidR="00E26AE8" w:rsidRDefault="00C728CB" w:rsidP="00C728CB">
      <w:pPr>
        <w:rPr>
          <w:rFonts w:ascii="Times New Roman" w:hAnsi="Times New Roman" w:cs="Times New Roman"/>
          <w:b/>
          <w:bCs/>
        </w:rPr>
      </w:pPr>
      <w:r w:rsidRPr="00E36A32">
        <w:rPr>
          <w:rFonts w:ascii="Times New Roman" w:hAnsi="Times New Roman" w:cs="Times New Roman"/>
          <w:sz w:val="24"/>
          <w:szCs w:val="24"/>
        </w:rPr>
        <w:t xml:space="preserve">**Note: Continue with all module’s codes </w:t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  <w:r w:rsidRPr="00E36A32">
        <w:rPr>
          <w:rFonts w:ascii="Times New Roman" w:hAnsi="Times New Roman" w:cs="Times New Roman"/>
          <w:sz w:val="24"/>
          <w:szCs w:val="24"/>
        </w:rPr>
        <w:tab/>
      </w:r>
    </w:p>
    <w:p w14:paraId="719EC1DB" w14:textId="727FE2EB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2F315505" w14:textId="12978034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591E0722" w14:textId="61E28D14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B4B2A62" w14:textId="1DA5BD95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7A66B7A5" w14:textId="51A02FD3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0957874D" w14:textId="7DEE39AF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3727EEED" w14:textId="1205D9C9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0580A5C7" w14:textId="336467C9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2DEE4F1B" w14:textId="2A5D846B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60ADCCE5" w14:textId="069A46BC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67985018" w14:textId="59459297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5D159DF2" w14:textId="215926C1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74308BC8" w14:textId="056F776A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2044C572" w14:textId="09577923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7BCEFB91" w14:textId="4E95F14C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6956C1C1" w14:textId="4053FE74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71556CD9" w14:textId="753DB053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5AA244C8" w14:textId="1E358466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06250B6F" w14:textId="563454A6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30A04E68" w14:textId="10ECA70D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61D16B32" w14:textId="3A0A5653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399E7CFA" w14:textId="77777777" w:rsidR="00C728CB" w:rsidRDefault="00C728CB" w:rsidP="00DE23AC">
      <w:pPr>
        <w:rPr>
          <w:rFonts w:ascii="Times New Roman" w:hAnsi="Times New Roman" w:cs="Times New Roman"/>
          <w:b/>
          <w:bCs/>
        </w:rPr>
      </w:pPr>
    </w:p>
    <w:p w14:paraId="13D74B50" w14:textId="77777777" w:rsidR="00E26AE8" w:rsidRDefault="00E26AE8" w:rsidP="00E26AE8">
      <w:pPr>
        <w:rPr>
          <w:rFonts w:ascii="Times New Roman" w:hAnsi="Times New Roman" w:cs="Times New Roman"/>
        </w:rPr>
      </w:pPr>
    </w:p>
    <w:p w14:paraId="4570F96E" w14:textId="74E27DA4" w:rsidR="00E26AE8" w:rsidRDefault="00E26AE8" w:rsidP="00E26AE8">
      <w:pPr>
        <w:pStyle w:val="Subtitl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Code for Payment Module</w:t>
      </w:r>
    </w:p>
    <w:p w14:paraId="1A1DC1BC" w14:textId="77777777" w:rsidR="00E26AE8" w:rsidRDefault="00E26AE8" w:rsidP="00E26AE8">
      <w:pPr>
        <w:rPr>
          <w:rFonts w:ascii="Times New Roman" w:hAnsi="Times New Roman" w:cs="Times New Roman"/>
        </w:rPr>
      </w:pPr>
    </w:p>
    <w:p w14:paraId="77102AAE" w14:textId="77777777" w:rsidR="001145C0" w:rsidRPr="00E36A32" w:rsidRDefault="00E26AE8" w:rsidP="00E26AE8">
      <w:pPr>
        <w:rPr>
          <w:rFonts w:ascii="Times New Roman" w:hAnsi="Times New Roman" w:cs="Times New Roman"/>
          <w:sz w:val="24"/>
          <w:szCs w:val="24"/>
        </w:rPr>
      </w:pPr>
      <w:r w:rsidRPr="00E36A32">
        <w:rPr>
          <w:rFonts w:ascii="Times New Roman" w:hAnsi="Times New Roman" w:cs="Times New Roman"/>
          <w:sz w:val="24"/>
          <w:szCs w:val="24"/>
        </w:rPr>
        <w:t>Insert coding here – make sure it has comments.</w:t>
      </w:r>
      <w:r w:rsidRPr="00E36A32">
        <w:rPr>
          <w:rFonts w:ascii="Times New Roman" w:hAnsi="Times New Roman" w:cs="Times New Roman"/>
          <w:sz w:val="24"/>
          <w:szCs w:val="24"/>
        </w:rPr>
        <w:tab/>
      </w:r>
    </w:p>
    <w:p w14:paraId="0466859C" w14:textId="77777777" w:rsidR="001145C0" w:rsidRPr="00E36A32" w:rsidRDefault="001145C0" w:rsidP="00E26AE8">
      <w:pPr>
        <w:rPr>
          <w:rFonts w:ascii="Times New Roman" w:hAnsi="Times New Roman" w:cs="Times New Roman"/>
          <w:sz w:val="24"/>
          <w:szCs w:val="24"/>
        </w:rPr>
      </w:pPr>
    </w:p>
    <w:p w14:paraId="66B2D3F5" w14:textId="51072764" w:rsidR="00E26AE8" w:rsidRDefault="001145C0" w:rsidP="00E26AE8">
      <w:pPr>
        <w:rPr>
          <w:rFonts w:ascii="Times New Roman" w:hAnsi="Times New Roman" w:cs="Times New Roman"/>
        </w:rPr>
      </w:pPr>
      <w:r w:rsidRPr="00E36A32">
        <w:rPr>
          <w:rFonts w:ascii="Times New Roman" w:hAnsi="Times New Roman" w:cs="Times New Roman"/>
          <w:sz w:val="24"/>
          <w:szCs w:val="24"/>
        </w:rPr>
        <w:t xml:space="preserve">**Note: Continue with all </w:t>
      </w:r>
      <w:r w:rsidR="00905C32" w:rsidRPr="00E36A32">
        <w:rPr>
          <w:rFonts w:ascii="Times New Roman" w:hAnsi="Times New Roman" w:cs="Times New Roman"/>
          <w:sz w:val="24"/>
          <w:szCs w:val="24"/>
        </w:rPr>
        <w:t>module’s</w:t>
      </w:r>
      <w:r w:rsidRPr="00E36A32">
        <w:rPr>
          <w:rFonts w:ascii="Times New Roman" w:hAnsi="Times New Roman" w:cs="Times New Roman"/>
          <w:sz w:val="24"/>
          <w:szCs w:val="24"/>
        </w:rPr>
        <w:t xml:space="preserve"> codes </w:t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 w:rsidRPr="00E36A32">
        <w:rPr>
          <w:rFonts w:ascii="Times New Roman" w:hAnsi="Times New Roman" w:cs="Times New Roman"/>
          <w:sz w:val="24"/>
          <w:szCs w:val="24"/>
        </w:rPr>
        <w:tab/>
      </w:r>
      <w:r w:rsidR="00E26AE8">
        <w:rPr>
          <w:rFonts w:ascii="Times New Roman" w:hAnsi="Times New Roman" w:cs="Times New Roman"/>
        </w:rPr>
        <w:tab/>
      </w:r>
      <w:r w:rsidR="00E26AE8">
        <w:rPr>
          <w:rFonts w:ascii="Times New Roman" w:hAnsi="Times New Roman" w:cs="Times New Roman"/>
        </w:rPr>
        <w:tab/>
      </w:r>
      <w:r w:rsidR="00E26AE8">
        <w:rPr>
          <w:rFonts w:ascii="Times New Roman" w:hAnsi="Times New Roman" w:cs="Times New Roman"/>
        </w:rPr>
        <w:tab/>
      </w:r>
      <w:r w:rsidR="00E26AE8">
        <w:rPr>
          <w:rFonts w:ascii="Times New Roman" w:hAnsi="Times New Roman" w:cs="Times New Roman"/>
        </w:rPr>
        <w:tab/>
      </w:r>
      <w:r w:rsidR="00E26AE8">
        <w:rPr>
          <w:rFonts w:ascii="Times New Roman" w:hAnsi="Times New Roman" w:cs="Times New Roman"/>
        </w:rPr>
        <w:tab/>
      </w:r>
      <w:r w:rsidR="00E26AE8">
        <w:rPr>
          <w:rFonts w:ascii="Times New Roman" w:hAnsi="Times New Roman" w:cs="Times New Roman"/>
        </w:rPr>
        <w:tab/>
      </w:r>
    </w:p>
    <w:p w14:paraId="777D0FE2" w14:textId="2F0DD661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0E60128" w14:textId="52C74508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1B01428" w14:textId="1B020A9D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385DF8D6" w14:textId="081FEE61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C08C166" w14:textId="06F04ECF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C0C0C21" w14:textId="053A18EC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20DABB6D" w14:textId="02550617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12D74A65" w14:textId="684DB459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080C98E5" w14:textId="66524582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7D416E87" w14:textId="523A3D3C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1F4BFAF2" w14:textId="40E6C8B7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70AEF429" w14:textId="02D9C761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77C278BA" w14:textId="7A9E6304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29499381" w14:textId="06AC89DE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2431C07F" w14:textId="23B2A07B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16C34815" w14:textId="5CB10659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0E4D716E" w14:textId="4C054E6B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029E4753" w14:textId="0D22F693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115A1A75" w14:textId="48B5B5B0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7E07FE8F" w14:textId="43386543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65918AFD" w14:textId="1B8DE8F9" w:rsidR="001145C0" w:rsidRDefault="001145C0" w:rsidP="00DE23AC">
      <w:pPr>
        <w:rPr>
          <w:rFonts w:ascii="Times New Roman" w:hAnsi="Times New Roman" w:cs="Times New Roman"/>
          <w:b/>
          <w:bCs/>
        </w:rPr>
      </w:pPr>
    </w:p>
    <w:p w14:paraId="2E2F62DD" w14:textId="6AF079EC" w:rsidR="001145C0" w:rsidRDefault="001145C0" w:rsidP="00DE23AC">
      <w:pPr>
        <w:rPr>
          <w:rFonts w:ascii="Times New Roman" w:hAnsi="Times New Roman" w:cs="Times New Roman"/>
          <w:b/>
          <w:bCs/>
        </w:rPr>
      </w:pPr>
    </w:p>
    <w:p w14:paraId="26823112" w14:textId="6BA14D63" w:rsidR="001145C0" w:rsidRDefault="001145C0" w:rsidP="00DE23AC">
      <w:pPr>
        <w:rPr>
          <w:rFonts w:ascii="Times New Roman" w:hAnsi="Times New Roman" w:cs="Times New Roman"/>
          <w:b/>
          <w:bCs/>
        </w:rPr>
      </w:pPr>
    </w:p>
    <w:p w14:paraId="1EDD28AE" w14:textId="0E2E2082" w:rsidR="001145C0" w:rsidRDefault="001145C0" w:rsidP="001145C0">
      <w:pPr>
        <w:pStyle w:val="Subtitle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User Manual</w:t>
      </w:r>
    </w:p>
    <w:p w14:paraId="256E61CC" w14:textId="77777777" w:rsidR="001145C0" w:rsidRDefault="001145C0" w:rsidP="001145C0">
      <w:pPr>
        <w:rPr>
          <w:rFonts w:ascii="Times New Roman" w:hAnsi="Times New Roman" w:cs="Times New Roman"/>
        </w:rPr>
      </w:pPr>
    </w:p>
    <w:p w14:paraId="2622C49B" w14:textId="364D865F" w:rsidR="001145C0" w:rsidRDefault="001145C0" w:rsidP="001145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**Note: </w:t>
      </w:r>
      <w:r w:rsidR="007100F8">
        <w:rPr>
          <w:rFonts w:ascii="Times New Roman" w:hAnsi="Times New Roman" w:cs="Times New Roman"/>
        </w:rPr>
        <w:t>Complete User Manual – for System Development students only.</w:t>
      </w:r>
    </w:p>
    <w:p w14:paraId="6C98D1CF" w14:textId="3DB5F686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08BF4421" w14:textId="2CA56A79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60F27E8B" w14:textId="51ED8B7D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210D10F4" w14:textId="0D50329E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1290DE0B" w14:textId="14FA547A" w:rsidR="00E26AE8" w:rsidRDefault="00E26AE8" w:rsidP="00E26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A30192" w14:textId="77777777" w:rsidR="00E26AE8" w:rsidRPr="00164B35" w:rsidRDefault="00E26AE8" w:rsidP="00E26AE8">
      <w:pPr>
        <w:rPr>
          <w:rFonts w:ascii="Times New Roman" w:hAnsi="Times New Roman" w:cs="Times New Roman"/>
          <w:b/>
          <w:bCs/>
        </w:rPr>
      </w:pPr>
    </w:p>
    <w:p w14:paraId="58B27FEF" w14:textId="52E2D7ED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638292B6" w14:textId="71576DCD" w:rsidR="00E26AE8" w:rsidRDefault="00E26AE8" w:rsidP="00DE23AC">
      <w:pPr>
        <w:rPr>
          <w:rFonts w:ascii="Times New Roman" w:hAnsi="Times New Roman" w:cs="Times New Roman"/>
          <w:b/>
          <w:bCs/>
        </w:rPr>
      </w:pPr>
    </w:p>
    <w:p w14:paraId="421C5772" w14:textId="5453818F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229E404A" w14:textId="2C151B98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40D05F59" w14:textId="14E6BDF7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73125E08" w14:textId="22AE46AE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12DA38BC" w14:textId="58BF4EA0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3E383128" w14:textId="0CC2ADFE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23999050" w14:textId="554218E4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63C1B5C6" w14:textId="196749B2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2A82E032" w14:textId="79DFB048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157ABD5C" w14:textId="20BF27FF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606E369B" w14:textId="7F31B165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306F6EC5" w14:textId="3DF957CE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21AA4451" w14:textId="1C0BA009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05072D20" w14:textId="7F5ACC69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5960C34A" w14:textId="7030E47E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1EBAA438" w14:textId="793AC84A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5F22B7D1" w14:textId="51F2AD5C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65F1737E" w14:textId="7AE89724" w:rsidR="007124AB" w:rsidRDefault="007124AB" w:rsidP="00DE23AC">
      <w:pPr>
        <w:rPr>
          <w:rFonts w:ascii="Times New Roman" w:hAnsi="Times New Roman" w:cs="Times New Roman"/>
          <w:b/>
          <w:bCs/>
        </w:rPr>
      </w:pPr>
    </w:p>
    <w:p w14:paraId="0FADDB61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0FA90BB2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2144798D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706339CA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6ACB8D09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60AD495C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3916DF6A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4CAEE629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3508B5C2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4E5453CA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0D321D44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551B651C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5F4DAB6F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15BBE850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7FEDD918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5917C457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0ACA3198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07651CBD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6881B3A9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00EED8D5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5207AA8B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5CD0037D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58DA0F82" w14:textId="77777777" w:rsidR="000C45D9" w:rsidRDefault="000C45D9" w:rsidP="007124AB">
      <w:pPr>
        <w:jc w:val="center"/>
        <w:rPr>
          <w:rFonts w:ascii="Times New Roman" w:hAnsi="Times New Roman" w:cs="Times New Roman"/>
          <w:b/>
          <w:bCs/>
        </w:rPr>
      </w:pPr>
    </w:p>
    <w:p w14:paraId="47FB2F46" w14:textId="3322CB32" w:rsidR="007124AB" w:rsidRPr="000C45D9" w:rsidRDefault="007124AB" w:rsidP="0071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5D9">
        <w:rPr>
          <w:rFonts w:ascii="Times New Roman" w:hAnsi="Times New Roman" w:cs="Times New Roman"/>
          <w:b/>
          <w:bCs/>
          <w:sz w:val="24"/>
          <w:szCs w:val="24"/>
        </w:rPr>
        <w:t>CODE BOOKLET</w:t>
      </w:r>
    </w:p>
    <w:p w14:paraId="2AA7911E" w14:textId="418D76D3" w:rsidR="007124AB" w:rsidRPr="000C45D9" w:rsidRDefault="00797088" w:rsidP="0071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5D9">
        <w:rPr>
          <w:rFonts w:ascii="Times New Roman" w:hAnsi="Times New Roman" w:cs="Times New Roman"/>
          <w:b/>
          <w:bCs/>
          <w:sz w:val="24"/>
          <w:szCs w:val="24"/>
        </w:rPr>
        <w:t>SCHOOL OF COMPUTING</w:t>
      </w:r>
    </w:p>
    <w:p w14:paraId="6B1444CE" w14:textId="7B0FC948" w:rsidR="00797088" w:rsidRDefault="00797088" w:rsidP="007124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5D9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27A9DAAD" w14:textId="215F9BD2" w:rsidR="00590B4F" w:rsidRPr="00590B4F" w:rsidRDefault="00590B4F" w:rsidP="007124AB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90B4F">
        <w:rPr>
          <w:rFonts w:ascii="Times New Roman" w:hAnsi="Times New Roman" w:cs="Times New Roman"/>
          <w:b/>
          <w:bCs/>
          <w:i/>
          <w:iCs/>
        </w:rPr>
        <w:t>CB_V1_2022</w:t>
      </w:r>
    </w:p>
    <w:sectPr w:rsidR="00590B4F" w:rsidRPr="00590B4F">
      <w:footerReference w:type="default" r:id="rId11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1BB7" w14:textId="77777777" w:rsidR="00445F94" w:rsidRDefault="00445F94">
      <w:pPr>
        <w:spacing w:line="240" w:lineRule="auto"/>
      </w:pPr>
      <w:r>
        <w:separator/>
      </w:r>
    </w:p>
  </w:endnote>
  <w:endnote w:type="continuationSeparator" w:id="0">
    <w:p w14:paraId="58483803" w14:textId="77777777" w:rsidR="00445F94" w:rsidRDefault="00445F94">
      <w:pPr>
        <w:spacing w:line="240" w:lineRule="auto"/>
      </w:pPr>
      <w:r>
        <w:continuationSeparator/>
      </w:r>
    </w:p>
  </w:endnote>
  <w:endnote w:type="continuationNotice" w:id="1">
    <w:p w14:paraId="5214133C" w14:textId="77777777" w:rsidR="00445F94" w:rsidRDefault="00445F9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6409"/>
      <w:docPartObj>
        <w:docPartGallery w:val="Page Numbers (Bottom of Page)"/>
        <w:docPartUnique/>
      </w:docPartObj>
    </w:sdtPr>
    <w:sdtContent>
      <w:p w14:paraId="740BF3A4" w14:textId="77777777" w:rsidR="005C6D45" w:rsidRDefault="002F25A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EBFA9" w14:textId="77777777" w:rsidR="005C6D45" w:rsidRDefault="005C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6141" w14:textId="77777777" w:rsidR="00445F94" w:rsidRDefault="00445F94">
      <w:pPr>
        <w:spacing w:line="240" w:lineRule="auto"/>
      </w:pPr>
      <w:r>
        <w:separator/>
      </w:r>
    </w:p>
  </w:footnote>
  <w:footnote w:type="continuationSeparator" w:id="0">
    <w:p w14:paraId="217189FB" w14:textId="77777777" w:rsidR="00445F94" w:rsidRDefault="00445F94">
      <w:pPr>
        <w:spacing w:line="240" w:lineRule="auto"/>
      </w:pPr>
      <w:r>
        <w:continuationSeparator/>
      </w:r>
    </w:p>
  </w:footnote>
  <w:footnote w:type="continuationNotice" w:id="1">
    <w:p w14:paraId="42E6BFEA" w14:textId="77777777" w:rsidR="00445F94" w:rsidRDefault="00445F94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C409D5"/>
    <w:multiLevelType w:val="hybridMultilevel"/>
    <w:tmpl w:val="9EF2362E"/>
    <w:lvl w:ilvl="0" w:tplc="52DA0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7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283250">
    <w:abstractNumId w:val="16"/>
  </w:num>
  <w:num w:numId="2" w16cid:durableId="1723359012">
    <w:abstractNumId w:val="16"/>
    <w:lvlOverride w:ilvl="0">
      <w:startOverride w:val="1"/>
    </w:lvlOverride>
  </w:num>
  <w:num w:numId="3" w16cid:durableId="772634075">
    <w:abstractNumId w:val="16"/>
  </w:num>
  <w:num w:numId="4" w16cid:durableId="1066025697">
    <w:abstractNumId w:val="16"/>
    <w:lvlOverride w:ilvl="0">
      <w:startOverride w:val="1"/>
    </w:lvlOverride>
  </w:num>
  <w:num w:numId="5" w16cid:durableId="863059906">
    <w:abstractNumId w:val="8"/>
  </w:num>
  <w:num w:numId="6" w16cid:durableId="1999384532">
    <w:abstractNumId w:val="16"/>
    <w:lvlOverride w:ilvl="0">
      <w:startOverride w:val="1"/>
    </w:lvlOverride>
  </w:num>
  <w:num w:numId="7" w16cid:durableId="18467431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4320314">
    <w:abstractNumId w:val="10"/>
  </w:num>
  <w:num w:numId="9" w16cid:durableId="1355299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9041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323012">
    <w:abstractNumId w:val="7"/>
  </w:num>
  <w:num w:numId="12" w16cid:durableId="1288317317">
    <w:abstractNumId w:val="6"/>
  </w:num>
  <w:num w:numId="13" w16cid:durableId="1826435619">
    <w:abstractNumId w:val="5"/>
  </w:num>
  <w:num w:numId="14" w16cid:durableId="1122698049">
    <w:abstractNumId w:val="4"/>
  </w:num>
  <w:num w:numId="15" w16cid:durableId="111900677">
    <w:abstractNumId w:val="3"/>
  </w:num>
  <w:num w:numId="16" w16cid:durableId="502479024">
    <w:abstractNumId w:val="2"/>
  </w:num>
  <w:num w:numId="17" w16cid:durableId="229314037">
    <w:abstractNumId w:val="1"/>
  </w:num>
  <w:num w:numId="18" w16cid:durableId="2020886513">
    <w:abstractNumId w:val="0"/>
  </w:num>
  <w:num w:numId="19" w16cid:durableId="447968481">
    <w:abstractNumId w:val="17"/>
  </w:num>
  <w:num w:numId="20" w16cid:durableId="1144735787">
    <w:abstractNumId w:val="9"/>
  </w:num>
  <w:num w:numId="21" w16cid:durableId="1907916174">
    <w:abstractNumId w:val="15"/>
  </w:num>
  <w:num w:numId="22" w16cid:durableId="1268123204">
    <w:abstractNumId w:val="14"/>
  </w:num>
  <w:num w:numId="23" w16cid:durableId="534852040">
    <w:abstractNumId w:val="13"/>
  </w:num>
  <w:num w:numId="24" w16cid:durableId="1838033375">
    <w:abstractNumId w:val="12"/>
  </w:num>
  <w:num w:numId="25" w16cid:durableId="488441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35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28330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0176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9504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9704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5789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01269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16775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5944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E8"/>
    <w:rsid w:val="00016748"/>
    <w:rsid w:val="00026283"/>
    <w:rsid w:val="00060F44"/>
    <w:rsid w:val="0006567E"/>
    <w:rsid w:val="00070817"/>
    <w:rsid w:val="000760DB"/>
    <w:rsid w:val="000C45D9"/>
    <w:rsid w:val="000F00E7"/>
    <w:rsid w:val="001145C0"/>
    <w:rsid w:val="00126090"/>
    <w:rsid w:val="00164B35"/>
    <w:rsid w:val="0016766E"/>
    <w:rsid w:val="00170063"/>
    <w:rsid w:val="00175643"/>
    <w:rsid w:val="001B2338"/>
    <w:rsid w:val="002061A9"/>
    <w:rsid w:val="002151C3"/>
    <w:rsid w:val="00217B64"/>
    <w:rsid w:val="00235579"/>
    <w:rsid w:val="00257FAA"/>
    <w:rsid w:val="00263938"/>
    <w:rsid w:val="00286FAD"/>
    <w:rsid w:val="002A3B57"/>
    <w:rsid w:val="002E78EB"/>
    <w:rsid w:val="002F25A8"/>
    <w:rsid w:val="003407A9"/>
    <w:rsid w:val="00340DC9"/>
    <w:rsid w:val="00350BD5"/>
    <w:rsid w:val="003D3654"/>
    <w:rsid w:val="003E65E1"/>
    <w:rsid w:val="00444F02"/>
    <w:rsid w:val="00445F94"/>
    <w:rsid w:val="004550CF"/>
    <w:rsid w:val="00467C77"/>
    <w:rsid w:val="00490CC6"/>
    <w:rsid w:val="004F05F9"/>
    <w:rsid w:val="004F6AC6"/>
    <w:rsid w:val="00543326"/>
    <w:rsid w:val="005509B2"/>
    <w:rsid w:val="005556DB"/>
    <w:rsid w:val="00590B4F"/>
    <w:rsid w:val="005C6D45"/>
    <w:rsid w:val="005D58F7"/>
    <w:rsid w:val="005D7EBC"/>
    <w:rsid w:val="00617D63"/>
    <w:rsid w:val="00643D1A"/>
    <w:rsid w:val="00674588"/>
    <w:rsid w:val="006A7B57"/>
    <w:rsid w:val="006D44C5"/>
    <w:rsid w:val="006F0B00"/>
    <w:rsid w:val="007100F8"/>
    <w:rsid w:val="007124AB"/>
    <w:rsid w:val="00713672"/>
    <w:rsid w:val="0073562D"/>
    <w:rsid w:val="007730BD"/>
    <w:rsid w:val="00797088"/>
    <w:rsid w:val="007B07DE"/>
    <w:rsid w:val="007F5A65"/>
    <w:rsid w:val="00802AE2"/>
    <w:rsid w:val="008270A2"/>
    <w:rsid w:val="00853F77"/>
    <w:rsid w:val="00885CE1"/>
    <w:rsid w:val="008907FF"/>
    <w:rsid w:val="008B696C"/>
    <w:rsid w:val="008B6BEE"/>
    <w:rsid w:val="008F78D7"/>
    <w:rsid w:val="00905C32"/>
    <w:rsid w:val="009200C1"/>
    <w:rsid w:val="009224B3"/>
    <w:rsid w:val="00980085"/>
    <w:rsid w:val="00997127"/>
    <w:rsid w:val="009C3B20"/>
    <w:rsid w:val="009D216F"/>
    <w:rsid w:val="009D3248"/>
    <w:rsid w:val="00A65E8A"/>
    <w:rsid w:val="00A7301C"/>
    <w:rsid w:val="00A87896"/>
    <w:rsid w:val="00AC1EE7"/>
    <w:rsid w:val="00AD46EB"/>
    <w:rsid w:val="00B1786D"/>
    <w:rsid w:val="00B41D1A"/>
    <w:rsid w:val="00B650C6"/>
    <w:rsid w:val="00BA63C2"/>
    <w:rsid w:val="00BC42D2"/>
    <w:rsid w:val="00BC6939"/>
    <w:rsid w:val="00BE1875"/>
    <w:rsid w:val="00BE45C8"/>
    <w:rsid w:val="00BF10B4"/>
    <w:rsid w:val="00BF2331"/>
    <w:rsid w:val="00BF7463"/>
    <w:rsid w:val="00C20BF8"/>
    <w:rsid w:val="00C30889"/>
    <w:rsid w:val="00C728CB"/>
    <w:rsid w:val="00C90A2E"/>
    <w:rsid w:val="00CC5861"/>
    <w:rsid w:val="00CF0F39"/>
    <w:rsid w:val="00D2069B"/>
    <w:rsid w:val="00D30B81"/>
    <w:rsid w:val="00D3649E"/>
    <w:rsid w:val="00D65327"/>
    <w:rsid w:val="00D930CD"/>
    <w:rsid w:val="00DA6D5F"/>
    <w:rsid w:val="00DC62E8"/>
    <w:rsid w:val="00DE23AC"/>
    <w:rsid w:val="00DF0FDA"/>
    <w:rsid w:val="00E142DA"/>
    <w:rsid w:val="00E16F51"/>
    <w:rsid w:val="00E22BDC"/>
    <w:rsid w:val="00E26AE8"/>
    <w:rsid w:val="00E36A32"/>
    <w:rsid w:val="00EB0B6E"/>
    <w:rsid w:val="00EB1FE8"/>
    <w:rsid w:val="00EC3418"/>
    <w:rsid w:val="00EE70C1"/>
    <w:rsid w:val="00F169E1"/>
    <w:rsid w:val="00F4306B"/>
    <w:rsid w:val="00F77B79"/>
    <w:rsid w:val="00F866A8"/>
    <w:rsid w:val="00FA73CC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72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6185705E-1D1E-4B47-A199-66DB0EB5C345%7d\%7b208F8EEA-3ED0-4B8D-8398-4D865104743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373D-5DCA-4092-912F-7D030B4FE6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5B1B51-5121-472B-BA9E-DC61343F5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A3276-187E-405F-966A-BDA24FF7D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A2E9E-4E47-497B-A79A-B397382D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{208F8EEA-3ED0-4B8D-8398-4D8651047432}tf45325165_win32</Template>
  <TotalTime>0</TotalTime>
  <Pages>8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2022-08-15T01:24:00Z</dcterms:created>
  <dcterms:modified xsi:type="dcterms:W3CDTF">2022-09-27T05:33:00Z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